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9C" w:rsidRPr="00A45AB3" w:rsidRDefault="00E52F12" w:rsidP="00E52F12">
      <w:pPr>
        <w:spacing w:line="360" w:lineRule="auto"/>
        <w:ind w:firstLine="567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52F12">
        <w:rPr>
          <w:rFonts w:ascii="Arial" w:hAnsi="Arial" w:cs="Arial"/>
          <w:sz w:val="18"/>
          <w:szCs w:val="18"/>
        </w:rPr>
        <w:t>Д</w:t>
      </w:r>
      <w:r w:rsidR="00AA249C" w:rsidRPr="00E52F12">
        <w:rPr>
          <w:rFonts w:ascii="Arial" w:hAnsi="Arial" w:cs="Arial"/>
          <w:sz w:val="18"/>
          <w:szCs w:val="18"/>
        </w:rPr>
        <w:t>оговор</w:t>
      </w:r>
      <w:r w:rsidRPr="00E52F12">
        <w:rPr>
          <w:rFonts w:ascii="Arial" w:hAnsi="Arial" w:cs="Arial"/>
          <w:sz w:val="18"/>
          <w:szCs w:val="18"/>
        </w:rPr>
        <w:t xml:space="preserve"> </w:t>
      </w:r>
      <w:r w:rsidR="00AA249C" w:rsidRPr="00E52F12">
        <w:rPr>
          <w:rFonts w:ascii="Arial" w:hAnsi="Arial" w:cs="Arial"/>
          <w:sz w:val="18"/>
          <w:szCs w:val="18"/>
        </w:rPr>
        <w:t>о полной индивидуальной материальной ответственности</w:t>
      </w:r>
      <w:r w:rsidR="005F09FB">
        <w:rPr>
          <w:rFonts w:ascii="Arial" w:hAnsi="Arial" w:cs="Arial"/>
          <w:sz w:val="18"/>
          <w:szCs w:val="18"/>
        </w:rPr>
        <w:t xml:space="preserve"> </w:t>
      </w:r>
      <w:r w:rsidR="00A45AB3">
        <w:rPr>
          <w:rFonts w:ascii="Arial" w:hAnsi="Arial" w:cs="Arial"/>
          <w:sz w:val="18"/>
          <w:szCs w:val="18"/>
        </w:rPr>
        <w:t>№</w:t>
      </w:r>
      <w:r w:rsidR="00241531">
        <w:rPr>
          <w:rFonts w:ascii="Arial" w:hAnsi="Arial" w:cs="Arial"/>
          <w:sz w:val="18"/>
          <w:szCs w:val="18"/>
        </w:rPr>
        <w:t>_____</w:t>
      </w:r>
    </w:p>
    <w:p w:rsidR="005F09FB" w:rsidRDefault="005F09FB" w:rsidP="00E52F12">
      <w:pPr>
        <w:spacing w:line="360" w:lineRule="auto"/>
        <w:ind w:firstLine="567"/>
        <w:jc w:val="center"/>
        <w:rPr>
          <w:rFonts w:ascii="Arial" w:hAnsi="Arial" w:cs="Arial"/>
          <w:sz w:val="18"/>
          <w:szCs w:val="18"/>
        </w:rPr>
      </w:pPr>
    </w:p>
    <w:p w:rsidR="003C1245" w:rsidRDefault="003C1245" w:rsidP="005F09FB">
      <w:pPr>
        <w:spacing w:line="360" w:lineRule="auto"/>
        <w:ind w:firstLine="567"/>
        <w:rPr>
          <w:rFonts w:ascii="Arial" w:hAnsi="Arial" w:cs="Arial"/>
          <w:sz w:val="18"/>
          <w:szCs w:val="18"/>
        </w:rPr>
        <w:sectPr w:rsidR="003C1245" w:rsidSect="007C6F67">
          <w:type w:val="continuous"/>
          <w:pgSz w:w="11906" w:h="16838"/>
          <w:pgMar w:top="238" w:right="284" w:bottom="340" w:left="1134" w:header="397" w:footer="709" w:gutter="0"/>
          <w:cols w:space="709"/>
        </w:sectPr>
      </w:pPr>
    </w:p>
    <w:p w:rsidR="003C1245" w:rsidRDefault="00241531" w:rsidP="005F09FB">
      <w:pPr>
        <w:spacing w:line="360" w:lineRule="auto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д.Севостеево, Ясногорский р-н, Тульская обл.</w:t>
      </w:r>
    </w:p>
    <w:p w:rsidR="005F09FB" w:rsidRPr="00FC71EF" w:rsidRDefault="00241531" w:rsidP="003C1245">
      <w:pPr>
        <w:spacing w:line="360" w:lineRule="auto"/>
        <w:ind w:right="495" w:firstLine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</w:t>
      </w:r>
      <w:r w:rsidR="001E7B70">
        <w:rPr>
          <w:rFonts w:ascii="Arial" w:hAnsi="Arial" w:cs="Arial"/>
          <w:sz w:val="18"/>
          <w:szCs w:val="18"/>
        </w:rPr>
        <w:t xml:space="preserve"> 2017 г.</w:t>
      </w:r>
    </w:p>
    <w:p w:rsidR="003C1245" w:rsidRDefault="003C1245" w:rsidP="003C1245">
      <w:pPr>
        <w:spacing w:line="360" w:lineRule="auto"/>
        <w:ind w:right="495" w:firstLine="567"/>
        <w:jc w:val="both"/>
        <w:rPr>
          <w:rFonts w:ascii="Arial" w:hAnsi="Arial" w:cs="Arial"/>
          <w:sz w:val="18"/>
          <w:szCs w:val="18"/>
        </w:rPr>
        <w:sectPr w:rsidR="003C1245" w:rsidSect="003C1245">
          <w:type w:val="continuous"/>
          <w:pgSz w:w="11906" w:h="16838"/>
          <w:pgMar w:top="851" w:right="851" w:bottom="567" w:left="1134" w:header="397" w:footer="709" w:gutter="0"/>
          <w:cols w:num="2" w:space="709"/>
        </w:sectPr>
      </w:pPr>
    </w:p>
    <w:p w:rsidR="00E52F12" w:rsidRPr="00E52F12" w:rsidRDefault="00E52F12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AA249C" w:rsidRPr="00954AC4" w:rsidRDefault="00241531" w:rsidP="00954AC4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521726">
        <w:rPr>
          <w:rFonts w:ascii="Arial" w:hAnsi="Arial" w:cs="Arial"/>
          <w:sz w:val="18"/>
          <w:szCs w:val="18"/>
        </w:rPr>
        <w:t>Товарищество</w:t>
      </w:r>
      <w:r w:rsidRPr="00241531">
        <w:rPr>
          <w:rFonts w:ascii="Arial" w:hAnsi="Arial" w:cs="Arial"/>
          <w:sz w:val="18"/>
        </w:rPr>
        <w:t xml:space="preserve"> собственников недвижимости</w:t>
      </w:r>
      <w:r w:rsidRPr="00241531">
        <w:rPr>
          <w:sz w:val="18"/>
        </w:rPr>
        <w:t xml:space="preserve"> </w:t>
      </w:r>
      <w:r w:rsidRPr="00241531">
        <w:rPr>
          <w:rFonts w:ascii="Arial" w:hAnsi="Arial" w:cs="Arial"/>
          <w:sz w:val="18"/>
        </w:rPr>
        <w:t>(</w:t>
      </w:r>
      <w:r w:rsidRPr="00241531">
        <w:rPr>
          <w:rFonts w:ascii="Arial" w:hAnsi="Arial" w:cs="Arial"/>
          <w:sz w:val="18"/>
          <w:szCs w:val="18"/>
        </w:rPr>
        <w:t>ТСН</w:t>
      </w:r>
      <w:r>
        <w:rPr>
          <w:rFonts w:ascii="Arial" w:hAnsi="Arial" w:cs="Arial"/>
          <w:sz w:val="18"/>
          <w:szCs w:val="18"/>
        </w:rPr>
        <w:t>) №78 «Октава-6»</w:t>
      </w:r>
      <w:r w:rsidR="00EE5FE3" w:rsidRPr="00954AC4">
        <w:rPr>
          <w:rFonts w:ascii="Arial" w:hAnsi="Arial" w:cs="Arial"/>
          <w:sz w:val="18"/>
          <w:szCs w:val="18"/>
        </w:rPr>
        <w:t xml:space="preserve"> далее именуемый </w:t>
      </w:r>
      <w:r w:rsidR="00E52F12" w:rsidRPr="00954AC4">
        <w:rPr>
          <w:rFonts w:ascii="Arial" w:hAnsi="Arial" w:cs="Arial"/>
          <w:sz w:val="18"/>
          <w:szCs w:val="18"/>
        </w:rPr>
        <w:t>«</w:t>
      </w:r>
      <w:r w:rsidR="00EE5FE3" w:rsidRPr="00954AC4">
        <w:rPr>
          <w:rFonts w:ascii="Arial" w:hAnsi="Arial" w:cs="Arial"/>
          <w:sz w:val="18"/>
          <w:szCs w:val="18"/>
        </w:rPr>
        <w:t>Работодатель</w:t>
      </w:r>
      <w:r w:rsidR="00E52F12" w:rsidRPr="00954AC4">
        <w:rPr>
          <w:rFonts w:ascii="Arial" w:hAnsi="Arial" w:cs="Arial"/>
          <w:sz w:val="18"/>
          <w:szCs w:val="18"/>
        </w:rPr>
        <w:t>»</w:t>
      </w:r>
      <w:r w:rsidR="00EE5FE3" w:rsidRPr="00954AC4">
        <w:rPr>
          <w:rFonts w:ascii="Arial" w:hAnsi="Arial" w:cs="Arial"/>
          <w:sz w:val="18"/>
          <w:szCs w:val="18"/>
        </w:rPr>
        <w:t xml:space="preserve">, в лице </w:t>
      </w:r>
      <w:r>
        <w:rPr>
          <w:rFonts w:ascii="Arial" w:hAnsi="Arial" w:cs="Arial"/>
          <w:sz w:val="18"/>
          <w:szCs w:val="18"/>
        </w:rPr>
        <w:t>Алехиной Людмилы Михайловны</w:t>
      </w:r>
      <w:r w:rsidR="00EE5FE3" w:rsidRPr="00954AC4">
        <w:rPr>
          <w:rFonts w:ascii="Arial" w:hAnsi="Arial" w:cs="Arial"/>
          <w:sz w:val="18"/>
          <w:szCs w:val="18"/>
        </w:rPr>
        <w:t>, действующе</w:t>
      </w:r>
      <w:r w:rsidR="001E7B70">
        <w:rPr>
          <w:rFonts w:ascii="Arial" w:hAnsi="Arial" w:cs="Arial"/>
          <w:sz w:val="18"/>
          <w:szCs w:val="18"/>
        </w:rPr>
        <w:t>й</w:t>
      </w:r>
      <w:r w:rsidR="00EE5FE3" w:rsidRPr="00954AC4">
        <w:rPr>
          <w:rFonts w:ascii="Arial" w:hAnsi="Arial" w:cs="Arial"/>
          <w:sz w:val="18"/>
          <w:szCs w:val="18"/>
        </w:rPr>
        <w:t xml:space="preserve"> на основании </w:t>
      </w:r>
      <w:r>
        <w:rPr>
          <w:rFonts w:ascii="Arial" w:hAnsi="Arial" w:cs="Arial"/>
          <w:sz w:val="18"/>
          <w:szCs w:val="18"/>
        </w:rPr>
        <w:t>Устава</w:t>
      </w:r>
      <w:r w:rsidR="002A0C64">
        <w:rPr>
          <w:rFonts w:ascii="Arial" w:hAnsi="Arial" w:cs="Arial"/>
          <w:sz w:val="18"/>
          <w:szCs w:val="18"/>
        </w:rPr>
        <w:t xml:space="preserve"> ТСН</w:t>
      </w:r>
      <w:r w:rsidR="00EE5FE3" w:rsidRPr="00954AC4">
        <w:rPr>
          <w:rFonts w:ascii="Arial" w:hAnsi="Arial" w:cs="Arial"/>
          <w:sz w:val="18"/>
          <w:szCs w:val="18"/>
        </w:rPr>
        <w:t>, с одной стороны, и</w:t>
      </w:r>
      <w:r w:rsidR="00E52F12" w:rsidRPr="00954AC4">
        <w:rPr>
          <w:rFonts w:ascii="Arial" w:hAnsi="Arial" w:cs="Arial"/>
          <w:sz w:val="18"/>
          <w:szCs w:val="18"/>
        </w:rPr>
        <w:t xml:space="preserve"> </w:t>
      </w:r>
      <w:r w:rsidR="001E7B70">
        <w:rPr>
          <w:rFonts w:ascii="Arial" w:hAnsi="Arial" w:cs="Arial"/>
          <w:sz w:val="18"/>
          <w:szCs w:val="18"/>
        </w:rPr>
        <w:t>____________________________</w:t>
      </w:r>
      <w:r w:rsidR="008B53B4" w:rsidRPr="00954AC4">
        <w:rPr>
          <w:rFonts w:ascii="Arial" w:hAnsi="Arial" w:cs="Arial"/>
          <w:sz w:val="18"/>
          <w:szCs w:val="18"/>
        </w:rPr>
        <w:t>,</w:t>
      </w:r>
      <w:r w:rsidR="002A0345" w:rsidRPr="00954AC4">
        <w:rPr>
          <w:rFonts w:ascii="Arial" w:hAnsi="Arial" w:cs="Arial"/>
          <w:sz w:val="18"/>
          <w:szCs w:val="18"/>
        </w:rPr>
        <w:t xml:space="preserve"> </w:t>
      </w:r>
      <w:r w:rsidR="001E7B70">
        <w:rPr>
          <w:rFonts w:ascii="Arial" w:hAnsi="Arial" w:cs="Arial"/>
          <w:sz w:val="18"/>
          <w:szCs w:val="18"/>
        </w:rPr>
        <w:t>______________</w:t>
      </w:r>
      <w:r w:rsidR="002C35B9" w:rsidRPr="00954AC4">
        <w:rPr>
          <w:rFonts w:ascii="Arial" w:hAnsi="Arial" w:cs="Arial"/>
          <w:sz w:val="18"/>
          <w:szCs w:val="18"/>
        </w:rPr>
        <w:t xml:space="preserve"> г</w:t>
      </w:r>
      <w:r w:rsidR="00FC71EF" w:rsidRPr="00954AC4">
        <w:rPr>
          <w:rFonts w:ascii="Arial" w:hAnsi="Arial" w:cs="Arial"/>
          <w:sz w:val="18"/>
          <w:szCs w:val="18"/>
        </w:rPr>
        <w:t xml:space="preserve">.р., </w:t>
      </w:r>
      <w:r w:rsidR="001E7B70">
        <w:rPr>
          <w:rFonts w:ascii="Arial" w:hAnsi="Arial" w:cs="Arial"/>
          <w:sz w:val="18"/>
          <w:szCs w:val="18"/>
        </w:rPr>
        <w:t>Паспорт гражданина РФ,</w:t>
      </w:r>
      <w:r w:rsidR="002C35B9" w:rsidRPr="00954AC4">
        <w:rPr>
          <w:rFonts w:ascii="Arial" w:hAnsi="Arial" w:cs="Arial"/>
          <w:sz w:val="18"/>
          <w:szCs w:val="18"/>
        </w:rPr>
        <w:t xml:space="preserve"> </w:t>
      </w:r>
      <w:r w:rsidR="001E7B70">
        <w:rPr>
          <w:rFonts w:ascii="Arial" w:hAnsi="Arial" w:cs="Arial"/>
          <w:sz w:val="18"/>
          <w:szCs w:val="18"/>
        </w:rPr>
        <w:t>серия: ________, № ____________, выдан: ________________________________________________________</w:t>
      </w:r>
      <w:r w:rsidR="00E52F12" w:rsidRPr="00954AC4">
        <w:rPr>
          <w:rFonts w:ascii="Arial" w:hAnsi="Arial" w:cs="Arial"/>
          <w:sz w:val="18"/>
          <w:szCs w:val="18"/>
        </w:rPr>
        <w:t xml:space="preserve">, </w:t>
      </w:r>
      <w:r w:rsidR="00AA249C" w:rsidRPr="00954AC4">
        <w:rPr>
          <w:rFonts w:ascii="Arial" w:hAnsi="Arial" w:cs="Arial"/>
          <w:sz w:val="18"/>
          <w:szCs w:val="18"/>
        </w:rPr>
        <w:t>именуемый в дальнейшем “Работник”, с другой стороны, заключили настоящий Договор о нижеследующем.</w:t>
      </w:r>
    </w:p>
    <w:p w:rsidR="00AA249C" w:rsidRPr="00954AC4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954AC4">
        <w:rPr>
          <w:rFonts w:ascii="Arial" w:hAnsi="Arial" w:cs="Arial"/>
          <w:sz w:val="18"/>
          <w:szCs w:val="18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</w:t>
      </w:r>
      <w:r w:rsidR="00EE5FE3" w:rsidRPr="00954AC4">
        <w:rPr>
          <w:rFonts w:ascii="Arial" w:hAnsi="Arial" w:cs="Arial"/>
          <w:sz w:val="18"/>
          <w:szCs w:val="18"/>
        </w:rPr>
        <w:t>третьим</w:t>
      </w:r>
      <w:r w:rsidRPr="00954AC4">
        <w:rPr>
          <w:rFonts w:ascii="Arial" w:hAnsi="Arial" w:cs="Arial"/>
          <w:sz w:val="18"/>
          <w:szCs w:val="18"/>
        </w:rPr>
        <w:t xml:space="preserve"> лицам, и в связи с изложенным обязуется:</w:t>
      </w:r>
    </w:p>
    <w:p w:rsidR="00AA249C" w:rsidRPr="00954AC4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954AC4">
        <w:rPr>
          <w:rFonts w:ascii="Arial" w:hAnsi="Arial" w:cs="Arial"/>
          <w:sz w:val="18"/>
          <w:szCs w:val="18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954AC4">
        <w:rPr>
          <w:rFonts w:ascii="Arial" w:hAnsi="Arial" w:cs="Arial"/>
          <w:sz w:val="18"/>
          <w:szCs w:val="18"/>
        </w:rPr>
        <w:t>б) своевременно сообщать Работодателю либо непосредственному</w:t>
      </w:r>
      <w:r w:rsidRPr="00E52F12">
        <w:rPr>
          <w:rFonts w:ascii="Arial" w:hAnsi="Arial" w:cs="Arial"/>
          <w:sz w:val="18"/>
          <w:szCs w:val="18"/>
        </w:rPr>
        <w:t xml:space="preserve"> руководителю о всех обстоятельствах, угрожающих обеспечению сохранности вверенного ему имущества;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2. Работодатель обязуется: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4. Работник не несет материальной ответственности, если ущерб причинен не по его вине.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AA249C" w:rsidRP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 w:rsidR="00E52F12" w:rsidRDefault="00AA249C" w:rsidP="00E52F12">
      <w:pPr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52F12">
        <w:rPr>
          <w:rFonts w:ascii="Arial" w:hAnsi="Arial" w:cs="Arial"/>
          <w:sz w:val="18"/>
          <w:szCs w:val="18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3C7523" w:rsidRDefault="003C7523" w:rsidP="003C752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5467"/>
      </w:tblGrid>
      <w:tr w:rsidR="003C7523" w:rsidTr="00521726">
        <w:trPr>
          <w:cantSplit/>
        </w:trPr>
        <w:tc>
          <w:tcPr>
            <w:tcW w:w="4670" w:type="dxa"/>
          </w:tcPr>
          <w:p w:rsidR="003C7523" w:rsidRPr="00521726" w:rsidRDefault="003C7523" w:rsidP="005D1FC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</w:rPr>
              <w:t>Работодатель</w:t>
            </w:r>
          </w:p>
        </w:tc>
        <w:tc>
          <w:tcPr>
            <w:tcW w:w="5467" w:type="dxa"/>
          </w:tcPr>
          <w:p w:rsidR="003C7523" w:rsidRPr="00521726" w:rsidRDefault="003C7523" w:rsidP="005D1FC9">
            <w:pPr>
              <w:spacing w:line="360" w:lineRule="auto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521726">
              <w:rPr>
                <w:rFonts w:ascii="Arial" w:hAnsi="Arial" w:cs="Arial"/>
                <w:sz w:val="16"/>
                <w:szCs w:val="14"/>
              </w:rPr>
              <w:t>Работник</w:t>
            </w:r>
          </w:p>
        </w:tc>
      </w:tr>
      <w:tr w:rsidR="003C7523" w:rsidTr="00521726">
        <w:trPr>
          <w:cantSplit/>
        </w:trPr>
        <w:tc>
          <w:tcPr>
            <w:tcW w:w="4670" w:type="dxa"/>
          </w:tcPr>
          <w:p w:rsidR="003C7523" w:rsidRPr="00521726" w:rsidRDefault="00521726" w:rsidP="005D1FC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</w:rPr>
              <w:t>ТСН №78 «Октава-6»</w:t>
            </w:r>
          </w:p>
        </w:tc>
        <w:tc>
          <w:tcPr>
            <w:tcW w:w="5467" w:type="dxa"/>
          </w:tcPr>
          <w:p w:rsidR="003C7523" w:rsidRPr="00521726" w:rsidRDefault="00521726" w:rsidP="005D1FC9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21726">
              <w:rPr>
                <w:rFonts w:ascii="Arial" w:hAnsi="Arial" w:cs="Arial"/>
                <w:sz w:val="16"/>
                <w:szCs w:val="14"/>
                <w:u w:val="single"/>
              </w:rPr>
              <w:t>___________________________________________________________</w:t>
            </w:r>
          </w:p>
        </w:tc>
      </w:tr>
      <w:tr w:rsidR="00521726" w:rsidTr="00521726">
        <w:trPr>
          <w:cantSplit/>
        </w:trPr>
        <w:tc>
          <w:tcPr>
            <w:tcW w:w="4670" w:type="dxa"/>
          </w:tcPr>
          <w:p w:rsidR="000A7DE5" w:rsidRDefault="003C7523" w:rsidP="005D1FC9">
            <w:pPr>
              <w:ind w:right="-2783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Адрес: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DE5">
              <w:rPr>
                <w:rFonts w:ascii="Arial" w:hAnsi="Arial" w:cs="Arial"/>
                <w:sz w:val="16"/>
                <w:szCs w:val="16"/>
              </w:rPr>
              <w:t>301056,Тульская обл., Ясногорский р-он,</w:t>
            </w:r>
          </w:p>
          <w:p w:rsidR="003C7523" w:rsidRPr="00521726" w:rsidRDefault="000A7DE5" w:rsidP="005D1FC9">
            <w:pPr>
              <w:ind w:right="-27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д.Севостеево</w:t>
            </w:r>
          </w:p>
          <w:p w:rsidR="00521726" w:rsidRPr="00521726" w:rsidRDefault="003C7523" w:rsidP="005D1FC9">
            <w:pPr>
              <w:ind w:right="-2783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ИНН</w:t>
            </w:r>
            <w:r w:rsidR="00521726" w:rsidRPr="00521726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0A7DE5" w:rsidRPr="000A7DE5">
              <w:rPr>
                <w:color w:val="000000"/>
                <w:spacing w:val="-3"/>
                <w:sz w:val="16"/>
              </w:rPr>
              <w:t>7136006309</w:t>
            </w:r>
            <w:r w:rsidRPr="00521726">
              <w:rPr>
                <w:rFonts w:ascii="Arial" w:hAnsi="Arial" w:cs="Arial"/>
                <w:sz w:val="16"/>
                <w:szCs w:val="16"/>
              </w:rPr>
              <w:t>;</w:t>
            </w:r>
            <w:r w:rsidR="000A7D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КПП</w:t>
            </w:r>
            <w:r w:rsidR="00521726" w:rsidRPr="0052172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0A7DE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0A7DE5" w:rsidRPr="000A7DE5">
              <w:rPr>
                <w:color w:val="000000"/>
                <w:spacing w:val="-3"/>
                <w:sz w:val="16"/>
              </w:rPr>
              <w:t>713601001</w:t>
            </w:r>
            <w:r w:rsidRPr="00521726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C7523" w:rsidRPr="000A7DE5" w:rsidRDefault="003C7523" w:rsidP="000A7DE5">
            <w:pPr>
              <w:shd w:val="clear" w:color="auto" w:fill="FFFFFF"/>
              <w:spacing w:line="274" w:lineRule="exact"/>
              <w:ind w:right="2880"/>
              <w:rPr>
                <w:color w:val="000000"/>
                <w:spacing w:val="-3"/>
              </w:rPr>
            </w:pPr>
            <w:r w:rsidRPr="00521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DE5" w:rsidRPr="000A7DE5">
              <w:rPr>
                <w:color w:val="000000"/>
                <w:spacing w:val="-3"/>
                <w:sz w:val="16"/>
              </w:rPr>
              <w:t>ОГРН1037102250547</w:t>
            </w:r>
          </w:p>
          <w:p w:rsidR="000A7DE5" w:rsidRDefault="003C7523" w:rsidP="005D1FC9">
            <w:pPr>
              <w:ind w:right="-2783"/>
              <w:rPr>
                <w:rFonts w:ascii="Arial" w:hAnsi="Arial" w:cs="Arial"/>
                <w:sz w:val="16"/>
                <w:szCs w:val="28"/>
              </w:rPr>
            </w:pP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р/с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№ </w:t>
            </w:r>
            <w:r w:rsidR="000A7DE5" w:rsidRPr="000A7DE5">
              <w:rPr>
                <w:sz w:val="18"/>
                <w:szCs w:val="28"/>
              </w:rPr>
              <w:t>40703810966000000129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в </w:t>
            </w:r>
            <w:r w:rsidR="000A7DE5" w:rsidRPr="000A7DE5">
              <w:rPr>
                <w:rFonts w:ascii="Arial" w:hAnsi="Arial" w:cs="Arial"/>
                <w:sz w:val="16"/>
                <w:szCs w:val="28"/>
              </w:rPr>
              <w:t xml:space="preserve">Отд. №8604 Сбербанка </w:t>
            </w:r>
          </w:p>
          <w:p w:rsidR="003C7523" w:rsidRPr="000A7DE5" w:rsidRDefault="000A7DE5" w:rsidP="005D1FC9">
            <w:pPr>
              <w:ind w:right="-2783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0A7DE5">
              <w:rPr>
                <w:rFonts w:ascii="Arial" w:hAnsi="Arial" w:cs="Arial"/>
                <w:sz w:val="16"/>
                <w:szCs w:val="28"/>
              </w:rPr>
              <w:t>России г. Тула</w:t>
            </w:r>
            <w:r w:rsidRPr="000A7DE5">
              <w:rPr>
                <w:rFonts w:ascii="Arial" w:hAnsi="Arial" w:cs="Arial"/>
                <w:color w:val="FFFFFF" w:themeColor="background1"/>
                <w:sz w:val="12"/>
                <w:szCs w:val="16"/>
              </w:rPr>
              <w:t xml:space="preserve"> </w:t>
            </w:r>
            <w:r w:rsidR="001E7B70" w:rsidRPr="000A7DE5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ПАО «Р</w:t>
            </w:r>
            <w:r w:rsidR="003C7523" w:rsidRPr="00521726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1E7B70"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0</w:t>
            </w:r>
            <w:r w:rsidRPr="000A7DE5">
              <w:rPr>
                <w:sz w:val="16"/>
                <w:szCs w:val="28"/>
              </w:rPr>
              <w:t>047003608</w:t>
            </w:r>
            <w:r w:rsidR="001E7B70" w:rsidRPr="000A7DE5">
              <w:rPr>
                <w:rFonts w:ascii="Arial" w:hAnsi="Arial" w:cs="Arial"/>
                <w:color w:val="FFFFFF" w:themeColor="background1"/>
                <w:sz w:val="12"/>
                <w:szCs w:val="16"/>
              </w:rPr>
              <w:t>4</w:t>
            </w:r>
            <w:r w:rsidR="001E7B70"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4525174</w:t>
            </w:r>
          </w:p>
          <w:p w:rsidR="003C7523" w:rsidRPr="00521726" w:rsidRDefault="003C7523" w:rsidP="005D1FC9">
            <w:pPr>
              <w:ind w:right="-2783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к/сч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№</w:t>
            </w:r>
            <w:r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1E7B70"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</w:t>
            </w:r>
            <w:r w:rsidR="000A7DE5" w:rsidRPr="000A7DE5">
              <w:rPr>
                <w:sz w:val="18"/>
                <w:szCs w:val="28"/>
              </w:rPr>
              <w:t>30101810300000000608</w:t>
            </w:r>
            <w:r w:rsidR="001E7B70" w:rsidRPr="000A7DE5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010</w:t>
            </w:r>
            <w:r w:rsidR="001E7B70"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1810945250000174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DE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в Отделении № 3 ГУ ЦентральногБа</w:t>
            </w:r>
            <w:r w:rsidR="00FF0F7E" w:rsidRPr="0052172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РФ</w:t>
            </w:r>
          </w:p>
          <w:p w:rsidR="003C7523" w:rsidRPr="00521726" w:rsidRDefault="003C7523" w:rsidP="0052172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726">
              <w:rPr>
                <w:rFonts w:ascii="Arial" w:hAnsi="Arial" w:cs="Arial"/>
                <w:sz w:val="16"/>
                <w:szCs w:val="16"/>
                <w:u w:val="single"/>
              </w:rPr>
              <w:t>Телефон:</w:t>
            </w:r>
            <w:r w:rsidRPr="00521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DE5">
              <w:rPr>
                <w:rFonts w:ascii="Arial" w:hAnsi="Arial" w:cs="Arial"/>
                <w:sz w:val="16"/>
                <w:szCs w:val="16"/>
              </w:rPr>
              <w:t>8-910-940-19-29</w:t>
            </w:r>
          </w:p>
        </w:tc>
        <w:tc>
          <w:tcPr>
            <w:tcW w:w="5467" w:type="dxa"/>
          </w:tcPr>
          <w:p w:rsidR="003C7523" w:rsidRPr="00521726" w:rsidRDefault="003C7523" w:rsidP="005D1FC9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521726">
              <w:rPr>
                <w:rFonts w:ascii="Arial" w:hAnsi="Arial" w:cs="Arial"/>
                <w:sz w:val="16"/>
                <w:szCs w:val="14"/>
                <w:u w:val="single"/>
              </w:rPr>
              <w:t>Дата рождения:</w:t>
            </w:r>
            <w:r w:rsidRPr="00521726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:rsidR="008F4338" w:rsidRDefault="001E7B70" w:rsidP="005D1FC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  <w:szCs w:val="14"/>
              </w:rPr>
            </w:pPr>
            <w:r w:rsidRPr="00521726">
              <w:rPr>
                <w:rFonts w:ascii="Arial" w:hAnsi="Arial" w:cs="Arial"/>
                <w:sz w:val="16"/>
                <w:szCs w:val="14"/>
                <w:u w:val="single"/>
              </w:rPr>
              <w:t>Паспорт гражданина РФ,</w:t>
            </w:r>
            <w:r w:rsidR="003C7523" w:rsidRPr="00521726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521726">
              <w:rPr>
                <w:rFonts w:ascii="Arial" w:hAnsi="Arial" w:cs="Arial"/>
                <w:sz w:val="16"/>
                <w:szCs w:val="14"/>
              </w:rPr>
              <w:t xml:space="preserve">серия:       </w:t>
            </w:r>
            <w:r w:rsidR="000A7DE5">
              <w:rPr>
                <w:rFonts w:ascii="Arial" w:hAnsi="Arial" w:cs="Arial"/>
                <w:sz w:val="16"/>
                <w:szCs w:val="14"/>
              </w:rPr>
              <w:t xml:space="preserve">   </w:t>
            </w:r>
            <w:r w:rsidR="008F4338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Pr="00521726">
              <w:rPr>
                <w:rFonts w:ascii="Arial" w:hAnsi="Arial" w:cs="Arial"/>
                <w:sz w:val="16"/>
                <w:szCs w:val="14"/>
              </w:rPr>
              <w:t xml:space="preserve">№         </w:t>
            </w:r>
            <w:r w:rsidR="000A7DE5">
              <w:rPr>
                <w:rFonts w:ascii="Arial" w:hAnsi="Arial" w:cs="Arial"/>
                <w:sz w:val="16"/>
                <w:szCs w:val="14"/>
              </w:rPr>
              <w:t xml:space="preserve">      </w:t>
            </w:r>
            <w:r w:rsidR="008F4338">
              <w:rPr>
                <w:rFonts w:ascii="Arial" w:hAnsi="Arial" w:cs="Arial"/>
                <w:sz w:val="16"/>
                <w:szCs w:val="14"/>
              </w:rPr>
              <w:t xml:space="preserve">        </w:t>
            </w:r>
            <w:r w:rsidR="000A7DE5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521726">
              <w:rPr>
                <w:rFonts w:ascii="Arial" w:hAnsi="Arial" w:cs="Arial"/>
                <w:sz w:val="16"/>
                <w:szCs w:val="14"/>
              </w:rPr>
              <w:t>, выдан:</w:t>
            </w:r>
          </w:p>
          <w:p w:rsidR="007C6F67" w:rsidRDefault="007C6F67" w:rsidP="005D1FC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  <w:szCs w:val="14"/>
              </w:rPr>
            </w:pPr>
          </w:p>
          <w:p w:rsidR="008F4338" w:rsidRPr="00521726" w:rsidRDefault="008F4338" w:rsidP="005D1FC9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  <w:p w:rsidR="008F4338" w:rsidRDefault="008F4338" w:rsidP="001E7B7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16"/>
                <w:szCs w:val="14"/>
                <w:u w:val="single"/>
              </w:rPr>
            </w:pPr>
          </w:p>
          <w:p w:rsidR="007C6F67" w:rsidRPr="00521726" w:rsidRDefault="007C6F67" w:rsidP="001E7B70">
            <w:pPr>
              <w:rPr>
                <w:rFonts w:ascii="Arial" w:hAnsi="Arial" w:cs="Arial"/>
                <w:sz w:val="16"/>
                <w:szCs w:val="14"/>
                <w:u w:val="single"/>
              </w:rPr>
            </w:pPr>
          </w:p>
          <w:p w:rsidR="00521726" w:rsidRPr="00521726" w:rsidRDefault="00521726" w:rsidP="001E7B70">
            <w:pPr>
              <w:rPr>
                <w:rFonts w:ascii="Arial" w:hAnsi="Arial" w:cs="Arial"/>
                <w:sz w:val="16"/>
                <w:szCs w:val="14"/>
                <w:u w:val="single"/>
              </w:rPr>
            </w:pPr>
          </w:p>
          <w:p w:rsidR="003C7523" w:rsidRPr="00521726" w:rsidRDefault="003C7523" w:rsidP="001E7B70">
            <w:pPr>
              <w:rPr>
                <w:rFonts w:ascii="Arial" w:hAnsi="Arial" w:cs="Arial"/>
                <w:sz w:val="16"/>
                <w:szCs w:val="14"/>
              </w:rPr>
            </w:pPr>
            <w:r w:rsidRPr="00521726">
              <w:rPr>
                <w:rFonts w:ascii="Arial" w:hAnsi="Arial" w:cs="Arial"/>
                <w:sz w:val="16"/>
                <w:szCs w:val="14"/>
                <w:u w:val="single"/>
              </w:rPr>
              <w:t>Зарегистрирован по адресу:</w:t>
            </w:r>
            <w:r w:rsidRPr="00521726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:rsidR="00521726" w:rsidRDefault="00521726" w:rsidP="001E7B70">
            <w:pPr>
              <w:rPr>
                <w:rFonts w:ascii="Arial" w:hAnsi="Arial" w:cs="Arial"/>
                <w:sz w:val="16"/>
                <w:szCs w:val="18"/>
              </w:rPr>
            </w:pPr>
          </w:p>
          <w:p w:rsidR="007C6F67" w:rsidRDefault="007C6F67" w:rsidP="001E7B70">
            <w:pPr>
              <w:rPr>
                <w:rFonts w:ascii="Arial" w:hAnsi="Arial" w:cs="Arial"/>
                <w:sz w:val="16"/>
                <w:szCs w:val="14"/>
              </w:rPr>
            </w:pPr>
          </w:p>
          <w:p w:rsidR="000A7DE5" w:rsidRPr="00521726" w:rsidRDefault="000A7DE5" w:rsidP="001E7B70">
            <w:pPr>
              <w:rPr>
                <w:rFonts w:ascii="Arial" w:hAnsi="Arial" w:cs="Arial"/>
                <w:sz w:val="16"/>
                <w:szCs w:val="18"/>
              </w:rPr>
            </w:pPr>
            <w:r w:rsidRPr="00521726">
              <w:rPr>
                <w:rFonts w:ascii="Arial" w:hAnsi="Arial" w:cs="Arial"/>
                <w:sz w:val="16"/>
                <w:szCs w:val="14"/>
              </w:rPr>
              <w:t>Телефон:</w:t>
            </w:r>
          </w:p>
        </w:tc>
      </w:tr>
      <w:tr w:rsidR="00521726" w:rsidTr="00521726">
        <w:trPr>
          <w:cantSplit/>
        </w:trPr>
        <w:tc>
          <w:tcPr>
            <w:tcW w:w="4670" w:type="dxa"/>
          </w:tcPr>
          <w:p w:rsidR="00521726" w:rsidRPr="00521726" w:rsidRDefault="00521726" w:rsidP="005D1FC9">
            <w:pPr>
              <w:ind w:right="-2783"/>
              <w:rPr>
                <w:rFonts w:ascii="Arial" w:hAnsi="Arial" w:cs="Arial"/>
                <w:sz w:val="18"/>
                <w:szCs w:val="14"/>
                <w:u w:val="single"/>
              </w:rPr>
            </w:pPr>
          </w:p>
        </w:tc>
        <w:tc>
          <w:tcPr>
            <w:tcW w:w="5467" w:type="dxa"/>
          </w:tcPr>
          <w:p w:rsidR="00521726" w:rsidRPr="005D1FC9" w:rsidRDefault="00521726" w:rsidP="005D1FC9">
            <w:pPr>
              <w:jc w:val="both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3C7523" w:rsidRPr="00521726" w:rsidTr="00521726">
        <w:trPr>
          <w:cantSplit/>
        </w:trPr>
        <w:tc>
          <w:tcPr>
            <w:tcW w:w="4670" w:type="dxa"/>
          </w:tcPr>
          <w:p w:rsidR="003C7523" w:rsidRPr="00521726" w:rsidRDefault="000A7DE5" w:rsidP="000A7DE5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_________________________(Алехина Л.М.</w:t>
            </w:r>
            <w:r w:rsidR="00521726" w:rsidRPr="00521726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467" w:type="dxa"/>
          </w:tcPr>
          <w:p w:rsidR="003C7523" w:rsidRPr="00521726" w:rsidRDefault="00521726" w:rsidP="005D1FC9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21726">
              <w:rPr>
                <w:rFonts w:ascii="Arial" w:hAnsi="Arial" w:cs="Arial"/>
                <w:sz w:val="16"/>
                <w:szCs w:val="18"/>
              </w:rPr>
              <w:t>_____</w:t>
            </w:r>
            <w:r w:rsidR="000A7DE5">
              <w:rPr>
                <w:rFonts w:ascii="Arial" w:hAnsi="Arial" w:cs="Arial"/>
                <w:sz w:val="16"/>
                <w:szCs w:val="18"/>
              </w:rPr>
              <w:t>__________________________</w:t>
            </w:r>
            <w:r w:rsidRPr="00521726">
              <w:rPr>
                <w:rFonts w:ascii="Arial" w:hAnsi="Arial" w:cs="Arial"/>
                <w:sz w:val="16"/>
                <w:szCs w:val="18"/>
              </w:rPr>
              <w:t>(________________</w:t>
            </w:r>
            <w:r w:rsidR="000A7DE5">
              <w:rPr>
                <w:rFonts w:ascii="Arial" w:hAnsi="Arial" w:cs="Arial"/>
                <w:sz w:val="16"/>
                <w:szCs w:val="18"/>
              </w:rPr>
              <w:t>________</w:t>
            </w:r>
            <w:r w:rsidRPr="00521726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</w:tbl>
    <w:p w:rsidR="00B55B4E" w:rsidRPr="000A7DE5" w:rsidRDefault="000A7DE5" w:rsidP="00B55B4E">
      <w:pPr>
        <w:ind w:right="-2783"/>
        <w:rPr>
          <w:rFonts w:ascii="Arial" w:hAnsi="Arial" w:cs="Arial"/>
          <w:sz w:val="10"/>
          <w:szCs w:val="14"/>
        </w:rPr>
      </w:pPr>
      <w:r w:rsidRPr="000A7DE5">
        <w:rPr>
          <w:szCs w:val="28"/>
        </w:rPr>
        <w:t xml:space="preserve">М.П. </w:t>
      </w:r>
    </w:p>
    <w:sectPr w:rsidR="00B55B4E" w:rsidRPr="000A7DE5" w:rsidSect="00B55B4E">
      <w:type w:val="continuous"/>
      <w:pgSz w:w="11906" w:h="16838"/>
      <w:pgMar w:top="851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1C" w:rsidRDefault="0083131C">
      <w:r>
        <w:separator/>
      </w:r>
    </w:p>
  </w:endnote>
  <w:endnote w:type="continuationSeparator" w:id="0">
    <w:p w:rsidR="0083131C" w:rsidRDefault="0083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1C" w:rsidRDefault="0083131C">
      <w:r>
        <w:separator/>
      </w:r>
    </w:p>
  </w:footnote>
  <w:footnote w:type="continuationSeparator" w:id="0">
    <w:p w:rsidR="0083131C" w:rsidRDefault="0083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70"/>
    <w:rsid w:val="00006A72"/>
    <w:rsid w:val="00092CB1"/>
    <w:rsid w:val="000A0CF1"/>
    <w:rsid w:val="000A7DE5"/>
    <w:rsid w:val="000B4FBB"/>
    <w:rsid w:val="000D49D4"/>
    <w:rsid w:val="000F72D1"/>
    <w:rsid w:val="00175048"/>
    <w:rsid w:val="001E3ABB"/>
    <w:rsid w:val="001E7B70"/>
    <w:rsid w:val="002152BE"/>
    <w:rsid w:val="00231B4B"/>
    <w:rsid w:val="002352FC"/>
    <w:rsid w:val="0024076D"/>
    <w:rsid w:val="00241531"/>
    <w:rsid w:val="00250E50"/>
    <w:rsid w:val="002808D1"/>
    <w:rsid w:val="0029293D"/>
    <w:rsid w:val="002A0345"/>
    <w:rsid w:val="002A0C64"/>
    <w:rsid w:val="002C35B9"/>
    <w:rsid w:val="00371194"/>
    <w:rsid w:val="003A2EC6"/>
    <w:rsid w:val="003A502E"/>
    <w:rsid w:val="003A5EA5"/>
    <w:rsid w:val="003B6540"/>
    <w:rsid w:val="003C1245"/>
    <w:rsid w:val="003C7523"/>
    <w:rsid w:val="003F42BC"/>
    <w:rsid w:val="004352A3"/>
    <w:rsid w:val="00441867"/>
    <w:rsid w:val="00487105"/>
    <w:rsid w:val="0049405D"/>
    <w:rsid w:val="004A50A6"/>
    <w:rsid w:val="00516A8A"/>
    <w:rsid w:val="00521726"/>
    <w:rsid w:val="00581FFE"/>
    <w:rsid w:val="00591D9D"/>
    <w:rsid w:val="005D1FC9"/>
    <w:rsid w:val="005F09FB"/>
    <w:rsid w:val="006315CA"/>
    <w:rsid w:val="00636196"/>
    <w:rsid w:val="006E6CBE"/>
    <w:rsid w:val="007C6F67"/>
    <w:rsid w:val="007D0B28"/>
    <w:rsid w:val="007F54F9"/>
    <w:rsid w:val="007F660D"/>
    <w:rsid w:val="00814C0E"/>
    <w:rsid w:val="008213D1"/>
    <w:rsid w:val="0083131C"/>
    <w:rsid w:val="00834375"/>
    <w:rsid w:val="00866149"/>
    <w:rsid w:val="00872429"/>
    <w:rsid w:val="0087389D"/>
    <w:rsid w:val="008B53B4"/>
    <w:rsid w:val="008F1DE9"/>
    <w:rsid w:val="008F4338"/>
    <w:rsid w:val="00901990"/>
    <w:rsid w:val="00954AC4"/>
    <w:rsid w:val="009974A0"/>
    <w:rsid w:val="00A16EAF"/>
    <w:rsid w:val="00A27F22"/>
    <w:rsid w:val="00A31120"/>
    <w:rsid w:val="00A45AB3"/>
    <w:rsid w:val="00AA073F"/>
    <w:rsid w:val="00AA249C"/>
    <w:rsid w:val="00B41575"/>
    <w:rsid w:val="00B41AAC"/>
    <w:rsid w:val="00B55B4E"/>
    <w:rsid w:val="00B76549"/>
    <w:rsid w:val="00B95C89"/>
    <w:rsid w:val="00BC13B3"/>
    <w:rsid w:val="00BD073B"/>
    <w:rsid w:val="00BD310F"/>
    <w:rsid w:val="00BE2FF3"/>
    <w:rsid w:val="00BE666A"/>
    <w:rsid w:val="00C00FB6"/>
    <w:rsid w:val="00C44E8C"/>
    <w:rsid w:val="00C840BB"/>
    <w:rsid w:val="00CF4DE5"/>
    <w:rsid w:val="00CF63D1"/>
    <w:rsid w:val="00D129D6"/>
    <w:rsid w:val="00E22875"/>
    <w:rsid w:val="00E34C17"/>
    <w:rsid w:val="00E52F12"/>
    <w:rsid w:val="00E54FAB"/>
    <w:rsid w:val="00EB1918"/>
    <w:rsid w:val="00EE5FE3"/>
    <w:rsid w:val="00F2745B"/>
    <w:rsid w:val="00F61BC4"/>
    <w:rsid w:val="00FC71EF"/>
    <w:rsid w:val="00FD2B65"/>
    <w:rsid w:val="00FE6C69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D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72D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72D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52F1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5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D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72D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72D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52F1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5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cova\AppData\Local\Temp\v8_B8D3_1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v8_B8D3_1d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NPO VMI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Кольцова Надежда</dc:creator>
  <cp:lastModifiedBy>Алла Стерлигова</cp:lastModifiedBy>
  <cp:revision>2</cp:revision>
  <cp:lastPrinted>2017-06-26T05:08:00Z</cp:lastPrinted>
  <dcterms:created xsi:type="dcterms:W3CDTF">2017-07-10T04:57:00Z</dcterms:created>
  <dcterms:modified xsi:type="dcterms:W3CDTF">2017-07-10T04:57:00Z</dcterms:modified>
</cp:coreProperties>
</file>